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555"/>
        <w:gridCol w:w="7767"/>
      </w:tblGrid>
      <w:tr w:rsidR="004C5958" w14:paraId="0EB75E57" w14:textId="77777777" w:rsidTr="00883D9E">
        <w:tc>
          <w:tcPr>
            <w:tcW w:w="2689" w:type="dxa"/>
            <w:gridSpan w:val="2"/>
          </w:tcPr>
          <w:p w14:paraId="5F576EE9" w14:textId="77777777" w:rsidR="004C5958" w:rsidRDefault="004C5958" w:rsidP="00883D9E">
            <w:pPr>
              <w:pStyle w:val="NoSpacing"/>
              <w:spacing w:line="276" w:lineRule="auto"/>
            </w:pPr>
            <w:r>
              <w:t>Enrolling Parent/Guardian:</w:t>
            </w:r>
          </w:p>
        </w:tc>
        <w:tc>
          <w:tcPr>
            <w:tcW w:w="7767" w:type="dxa"/>
            <w:tcBorders>
              <w:bottom w:val="single" w:sz="4" w:space="0" w:color="auto"/>
            </w:tcBorders>
          </w:tcPr>
          <w:p w14:paraId="3846C9C5" w14:textId="66B26161" w:rsidR="004C5958" w:rsidRPr="001D116B" w:rsidRDefault="004C5958" w:rsidP="00EA7A45">
            <w:pPr>
              <w:pStyle w:val="NoSpacing"/>
              <w:rPr>
                <w:sz w:val="28"/>
                <w:szCs w:val="28"/>
              </w:rPr>
            </w:pPr>
          </w:p>
        </w:tc>
      </w:tr>
      <w:tr w:rsidR="004C5958" w14:paraId="7CC61134" w14:textId="77777777" w:rsidTr="00883D9E">
        <w:tc>
          <w:tcPr>
            <w:tcW w:w="2689" w:type="dxa"/>
            <w:gridSpan w:val="2"/>
          </w:tcPr>
          <w:p w14:paraId="2BAAE5EE" w14:textId="77777777" w:rsidR="004C5958" w:rsidRDefault="004C5958" w:rsidP="00883D9E">
            <w:pPr>
              <w:pStyle w:val="NoSpacing"/>
              <w:spacing w:line="276" w:lineRule="auto"/>
            </w:pPr>
            <w:r>
              <w:t xml:space="preserve">Enrolled Child: </w:t>
            </w: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5643A963" w14:textId="77777777" w:rsidR="004C5958" w:rsidRPr="001D116B" w:rsidRDefault="004C5958" w:rsidP="00EA7A45">
            <w:pPr>
              <w:pStyle w:val="NoSpacing"/>
              <w:rPr>
                <w:sz w:val="28"/>
                <w:szCs w:val="28"/>
              </w:rPr>
            </w:pPr>
          </w:p>
        </w:tc>
      </w:tr>
      <w:tr w:rsidR="004C5958" w14:paraId="35CD49A2" w14:textId="77777777" w:rsidTr="00883D9E">
        <w:tc>
          <w:tcPr>
            <w:tcW w:w="2689" w:type="dxa"/>
            <w:gridSpan w:val="2"/>
          </w:tcPr>
          <w:p w14:paraId="558EFAB7" w14:textId="4430CF79" w:rsidR="004C5958" w:rsidRDefault="004C5958" w:rsidP="00883D9E">
            <w:pPr>
              <w:pStyle w:val="NoSpacing"/>
              <w:spacing w:line="276" w:lineRule="auto"/>
            </w:pPr>
            <w:r>
              <w:t>Date Ceased</w:t>
            </w:r>
            <w:r w:rsidR="00883D9E">
              <w:t xml:space="preserve"> </w:t>
            </w:r>
            <w:r>
              <w:t>Care:</w:t>
            </w: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69351E03" w14:textId="77777777" w:rsidR="004C5958" w:rsidRPr="001D116B" w:rsidRDefault="004C5958" w:rsidP="00EA7A45">
            <w:pPr>
              <w:pStyle w:val="NoSpacing"/>
              <w:rPr>
                <w:sz w:val="28"/>
                <w:szCs w:val="28"/>
              </w:rPr>
            </w:pPr>
          </w:p>
        </w:tc>
      </w:tr>
      <w:tr w:rsidR="004C5958" w14:paraId="3C7617B0" w14:textId="77777777" w:rsidTr="00883D9E">
        <w:tc>
          <w:tcPr>
            <w:tcW w:w="2689" w:type="dxa"/>
            <w:gridSpan w:val="2"/>
          </w:tcPr>
          <w:p w14:paraId="1F8E9EF3" w14:textId="66B484B0" w:rsidR="004C5958" w:rsidRDefault="004C5958" w:rsidP="00883D9E">
            <w:pPr>
              <w:pStyle w:val="NoSpacing"/>
              <w:spacing w:line="276" w:lineRule="auto"/>
            </w:pPr>
            <w:r>
              <w:t>Reason for ending care:</w:t>
            </w: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3D74949D" w14:textId="77777777" w:rsidR="004C5958" w:rsidRPr="001D116B" w:rsidRDefault="004C5958" w:rsidP="00EA7A45">
            <w:pPr>
              <w:pStyle w:val="NoSpacing"/>
              <w:rPr>
                <w:sz w:val="28"/>
                <w:szCs w:val="28"/>
              </w:rPr>
            </w:pPr>
          </w:p>
        </w:tc>
      </w:tr>
      <w:tr w:rsidR="004C5958" w14:paraId="7173D049" w14:textId="77777777" w:rsidTr="00883D9E">
        <w:tc>
          <w:tcPr>
            <w:tcW w:w="1134" w:type="dxa"/>
          </w:tcPr>
          <w:p w14:paraId="19778DD0" w14:textId="77777777" w:rsidR="004C5958" w:rsidRDefault="004C5958" w:rsidP="00883D9E">
            <w:pPr>
              <w:pStyle w:val="NoSpacing"/>
              <w:spacing w:line="276" w:lineRule="auto"/>
            </w:pPr>
            <w:r>
              <w:t>Feedback:</w:t>
            </w:r>
          </w:p>
        </w:tc>
        <w:tc>
          <w:tcPr>
            <w:tcW w:w="9322" w:type="dxa"/>
            <w:gridSpan w:val="2"/>
            <w:tcBorders>
              <w:bottom w:val="single" w:sz="4" w:space="0" w:color="auto"/>
            </w:tcBorders>
          </w:tcPr>
          <w:p w14:paraId="1A8813FF" w14:textId="77777777" w:rsidR="004C5958" w:rsidRPr="001D116B" w:rsidRDefault="004C5958" w:rsidP="00EA7A45">
            <w:pPr>
              <w:pStyle w:val="NoSpacing"/>
              <w:rPr>
                <w:sz w:val="28"/>
                <w:szCs w:val="28"/>
              </w:rPr>
            </w:pPr>
          </w:p>
        </w:tc>
      </w:tr>
      <w:tr w:rsidR="004C5958" w14:paraId="1B7166D0" w14:textId="77777777" w:rsidTr="00883D9E">
        <w:tc>
          <w:tcPr>
            <w:tcW w:w="1134" w:type="dxa"/>
          </w:tcPr>
          <w:p w14:paraId="030A78A2" w14:textId="77777777" w:rsidR="004C5958" w:rsidRDefault="004C5958" w:rsidP="00883D9E">
            <w:pPr>
              <w:pStyle w:val="NoSpacing"/>
              <w:spacing w:line="276" w:lineRule="auto"/>
            </w:pPr>
          </w:p>
        </w:tc>
        <w:tc>
          <w:tcPr>
            <w:tcW w:w="93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C298EC" w14:textId="77777777" w:rsidR="004C5958" w:rsidRPr="001D116B" w:rsidRDefault="004C5958" w:rsidP="00EA7A45">
            <w:pPr>
              <w:pStyle w:val="NoSpacing"/>
              <w:rPr>
                <w:sz w:val="28"/>
                <w:szCs w:val="28"/>
              </w:rPr>
            </w:pPr>
          </w:p>
        </w:tc>
      </w:tr>
      <w:tr w:rsidR="001D116B" w14:paraId="4DE40BA0" w14:textId="77777777" w:rsidTr="00883D9E">
        <w:tc>
          <w:tcPr>
            <w:tcW w:w="2689" w:type="dxa"/>
            <w:gridSpan w:val="2"/>
          </w:tcPr>
          <w:p w14:paraId="2B553421" w14:textId="77777777" w:rsidR="001D116B" w:rsidRDefault="001D116B" w:rsidP="00883D9E">
            <w:pPr>
              <w:pStyle w:val="NoSpacing"/>
              <w:spacing w:line="276" w:lineRule="auto"/>
            </w:pPr>
          </w:p>
        </w:tc>
        <w:tc>
          <w:tcPr>
            <w:tcW w:w="7767" w:type="dxa"/>
            <w:tcBorders>
              <w:top w:val="single" w:sz="4" w:space="0" w:color="auto"/>
            </w:tcBorders>
          </w:tcPr>
          <w:p w14:paraId="7EBDAEB3" w14:textId="77777777" w:rsidR="00F960F4" w:rsidRPr="00F960F4" w:rsidRDefault="00F960F4" w:rsidP="00EA7A45">
            <w:pPr>
              <w:pStyle w:val="NoSpacing"/>
            </w:pPr>
          </w:p>
        </w:tc>
      </w:tr>
    </w:tbl>
    <w:p w14:paraId="6881F235" w14:textId="1EDE62F6" w:rsidR="004C5958" w:rsidRPr="00D920D4" w:rsidRDefault="001D116B" w:rsidP="00EA7A45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731BC" wp14:editId="037C991B">
                <wp:simplePos x="0" y="0"/>
                <wp:positionH relativeFrom="column">
                  <wp:posOffset>-76200</wp:posOffset>
                </wp:positionH>
                <wp:positionV relativeFrom="paragraph">
                  <wp:posOffset>61595</wp:posOffset>
                </wp:positionV>
                <wp:extent cx="6781800" cy="2305050"/>
                <wp:effectExtent l="0" t="0" r="19050" b="19050"/>
                <wp:wrapNone/>
                <wp:docPr id="4032520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2305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DCC8B" id="Rectangle 1" o:spid="_x0000_s1026" style="position:absolute;margin-left:-6pt;margin-top:4.85pt;width:534pt;height:1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" filled="f" strokecolor="#76923c [2406]" strokeweight="1.5pt"/>
            </w:pict>
          </mc:Fallback>
        </mc:AlternateContent>
      </w:r>
    </w:p>
    <w:p w14:paraId="5C35C161" w14:textId="77777777" w:rsidR="00EA7A45" w:rsidRDefault="00E00E12" w:rsidP="004B616A">
      <w:pPr>
        <w:pStyle w:val="NoSpacing"/>
        <w:rPr>
          <w:b/>
        </w:rPr>
      </w:pPr>
      <w:r>
        <w:rPr>
          <w:b/>
        </w:rPr>
        <w:t>REFUND OF HOLDING FEE ACCOUNT DETAILS</w:t>
      </w:r>
      <w:r w:rsidR="00EA7A45">
        <w:rPr>
          <w:b/>
        </w:rPr>
        <w:t>:</w:t>
      </w:r>
    </w:p>
    <w:p w14:paraId="346210A0" w14:textId="32625303" w:rsidR="004B616A" w:rsidRPr="004B616A" w:rsidRDefault="004B616A" w:rsidP="004B616A">
      <w:pPr>
        <w:pStyle w:val="NoSpacing"/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767"/>
      </w:tblGrid>
      <w:tr w:rsidR="004B616A" w14:paraId="2B4BE4E0" w14:textId="3F12DE12" w:rsidTr="004B616A">
        <w:tc>
          <w:tcPr>
            <w:tcW w:w="2689" w:type="dxa"/>
          </w:tcPr>
          <w:p w14:paraId="629C8FF7" w14:textId="01176FBD" w:rsidR="004B616A" w:rsidRDefault="004B616A" w:rsidP="004B616A">
            <w:pPr>
              <w:pStyle w:val="NoSpacing"/>
              <w:rPr>
                <w:bCs/>
              </w:rPr>
            </w:pPr>
            <w:r w:rsidRPr="004B616A">
              <w:rPr>
                <w:bCs/>
              </w:rPr>
              <w:t>Bank account holder name:</w:t>
            </w:r>
          </w:p>
        </w:tc>
        <w:tc>
          <w:tcPr>
            <w:tcW w:w="7767" w:type="dxa"/>
            <w:tcBorders>
              <w:bottom w:val="single" w:sz="4" w:space="0" w:color="auto"/>
            </w:tcBorders>
          </w:tcPr>
          <w:p w14:paraId="51DE20B2" w14:textId="693340C9" w:rsidR="004B616A" w:rsidRDefault="004B616A" w:rsidP="004B616A">
            <w:pPr>
              <w:pStyle w:val="NoSpacing"/>
              <w:rPr>
                <w:bCs/>
              </w:rPr>
            </w:pPr>
          </w:p>
        </w:tc>
      </w:tr>
    </w:tbl>
    <w:p w14:paraId="1CB64ACA" w14:textId="534FB866" w:rsidR="00EA7A45" w:rsidRPr="004B616A" w:rsidRDefault="00EA7A45" w:rsidP="004B616A">
      <w:pPr>
        <w:pStyle w:val="NoSpacing"/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3632"/>
        <w:gridCol w:w="1843"/>
        <w:gridCol w:w="4365"/>
      </w:tblGrid>
      <w:tr w:rsidR="004B616A" w14:paraId="164B48F2" w14:textId="77777777" w:rsidTr="004B616A">
        <w:tc>
          <w:tcPr>
            <w:tcW w:w="616" w:type="dxa"/>
          </w:tcPr>
          <w:p w14:paraId="45D9942A" w14:textId="41CA2DE2" w:rsidR="004B616A" w:rsidRDefault="004B616A" w:rsidP="004B616A">
            <w:pPr>
              <w:pStyle w:val="NoSpacing"/>
              <w:rPr>
                <w:bCs/>
              </w:rPr>
            </w:pPr>
            <w:r>
              <w:rPr>
                <w:bCs/>
              </w:rPr>
              <w:t>BSB:</w:t>
            </w:r>
          </w:p>
        </w:tc>
        <w:tc>
          <w:tcPr>
            <w:tcW w:w="3632" w:type="dxa"/>
            <w:tcBorders>
              <w:bottom w:val="single" w:sz="4" w:space="0" w:color="auto"/>
            </w:tcBorders>
          </w:tcPr>
          <w:p w14:paraId="4715DA43" w14:textId="09193922" w:rsidR="004B616A" w:rsidRDefault="004B616A" w:rsidP="004B616A">
            <w:pPr>
              <w:pStyle w:val="NoSpacing"/>
              <w:rPr>
                <w:bCs/>
              </w:rPr>
            </w:pPr>
          </w:p>
        </w:tc>
        <w:tc>
          <w:tcPr>
            <w:tcW w:w="1843" w:type="dxa"/>
          </w:tcPr>
          <w:p w14:paraId="2C630F5D" w14:textId="12A1B89F" w:rsidR="004B616A" w:rsidRDefault="004B616A" w:rsidP="004B616A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Account Number: </w:t>
            </w: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14:paraId="6F512026" w14:textId="77777777" w:rsidR="004B616A" w:rsidRDefault="004B616A" w:rsidP="004B616A">
            <w:pPr>
              <w:pStyle w:val="NoSpacing"/>
              <w:rPr>
                <w:bCs/>
              </w:rPr>
            </w:pPr>
          </w:p>
        </w:tc>
      </w:tr>
    </w:tbl>
    <w:p w14:paraId="185FE653" w14:textId="77777777" w:rsidR="00CE1B0D" w:rsidRPr="004B616A" w:rsidRDefault="00CE1B0D" w:rsidP="004B616A">
      <w:pPr>
        <w:pStyle w:val="NoSpacing"/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633"/>
      </w:tblGrid>
      <w:tr w:rsidR="004B616A" w14:paraId="5D48CC0B" w14:textId="77777777" w:rsidTr="001D116B">
        <w:tc>
          <w:tcPr>
            <w:tcW w:w="3823" w:type="dxa"/>
          </w:tcPr>
          <w:p w14:paraId="1AEC1D83" w14:textId="46AED3A1" w:rsidR="004B616A" w:rsidRDefault="004B616A" w:rsidP="004B616A">
            <w:pPr>
              <w:pStyle w:val="NoSpacing"/>
              <w:rPr>
                <w:bCs/>
              </w:rPr>
            </w:pPr>
            <w:r w:rsidRPr="004B616A">
              <w:rPr>
                <w:bCs/>
              </w:rPr>
              <w:t>OR if registered, PAY ID phone number</w:t>
            </w:r>
            <w:r>
              <w:rPr>
                <w:bCs/>
              </w:rPr>
              <w:t>:</w:t>
            </w:r>
          </w:p>
        </w:tc>
        <w:tc>
          <w:tcPr>
            <w:tcW w:w="6633" w:type="dxa"/>
            <w:tcBorders>
              <w:bottom w:val="single" w:sz="4" w:space="0" w:color="auto"/>
            </w:tcBorders>
          </w:tcPr>
          <w:p w14:paraId="6F34F285" w14:textId="77777777" w:rsidR="004B616A" w:rsidRDefault="004B616A" w:rsidP="004B616A">
            <w:pPr>
              <w:pStyle w:val="NoSpacing"/>
              <w:rPr>
                <w:bCs/>
              </w:rPr>
            </w:pPr>
          </w:p>
        </w:tc>
      </w:tr>
    </w:tbl>
    <w:p w14:paraId="774537C3" w14:textId="77777777" w:rsidR="008B34B1" w:rsidRPr="004B616A" w:rsidRDefault="008B34B1" w:rsidP="004B616A">
      <w:pPr>
        <w:pStyle w:val="NoSpacing"/>
        <w:rPr>
          <w:bCs/>
        </w:rPr>
      </w:pPr>
    </w:p>
    <w:p w14:paraId="35791F5D" w14:textId="737CBF4F" w:rsidR="00EB4374" w:rsidRDefault="00000000" w:rsidP="004B616A">
      <w:sdt>
        <w:sdtPr>
          <w:id w:val="-1733236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116B">
            <w:rPr>
              <w:rFonts w:ascii="MS Gothic" w:eastAsia="MS Gothic" w:hAnsi="MS Gothic" w:hint="eastAsia"/>
            </w:rPr>
            <w:t>☐</w:t>
          </w:r>
        </w:sdtContent>
      </w:sdt>
      <w:r w:rsidR="00EB4374" w:rsidRPr="004B616A">
        <w:t xml:space="preserve">  I am aware that last day absences are not eligible for CCS. Full fees are payable.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1D116B" w14:paraId="5CF603C9" w14:textId="77777777" w:rsidTr="001D116B">
        <w:tc>
          <w:tcPr>
            <w:tcW w:w="7371" w:type="dxa"/>
          </w:tcPr>
          <w:p w14:paraId="1748BFE2" w14:textId="77777777" w:rsidR="001D116B" w:rsidRDefault="001D116B" w:rsidP="004B616A"/>
        </w:tc>
      </w:tr>
    </w:tbl>
    <w:p w14:paraId="74B83E8E" w14:textId="23C8CE10" w:rsidR="000310F8" w:rsidRPr="004B616A" w:rsidRDefault="000310F8" w:rsidP="004B616A">
      <w:pPr>
        <w:pStyle w:val="NoSpacing"/>
        <w:rPr>
          <w:vertAlign w:val="superscript"/>
        </w:rPr>
      </w:pPr>
      <w:r w:rsidRPr="004B616A">
        <w:rPr>
          <w:vertAlign w:val="superscript"/>
        </w:rPr>
        <w:t>Parent signature</w:t>
      </w:r>
      <w:r w:rsidRPr="004B616A">
        <w:rPr>
          <w:vertAlign w:val="superscript"/>
        </w:rPr>
        <w:tab/>
      </w:r>
      <w:r w:rsidRPr="004B616A">
        <w:rPr>
          <w:vertAlign w:val="superscript"/>
        </w:rPr>
        <w:tab/>
      </w:r>
      <w:r w:rsidRPr="004B616A">
        <w:rPr>
          <w:vertAlign w:val="superscript"/>
        </w:rPr>
        <w:tab/>
      </w:r>
      <w:r w:rsidRPr="004B616A">
        <w:rPr>
          <w:vertAlign w:val="superscript"/>
        </w:rPr>
        <w:tab/>
      </w:r>
      <w:r w:rsidRPr="004B616A">
        <w:rPr>
          <w:vertAlign w:val="superscript"/>
        </w:rPr>
        <w:tab/>
        <w:t xml:space="preserve">    Date</w:t>
      </w:r>
    </w:p>
    <w:p w14:paraId="5B44C9BE" w14:textId="77777777" w:rsidR="00EA7A45" w:rsidRDefault="00EA7A45" w:rsidP="004B616A">
      <w:pPr>
        <w:pStyle w:val="NoSpacing"/>
        <w:rPr>
          <w:b/>
        </w:rPr>
      </w:pPr>
    </w:p>
    <w:p w14:paraId="78FC6E0A" w14:textId="77777777" w:rsidR="008B34B1" w:rsidRDefault="008B34B1" w:rsidP="00D920D4">
      <w:pPr>
        <w:pStyle w:val="NoSpacing"/>
        <w:rPr>
          <w:b/>
        </w:rPr>
      </w:pPr>
    </w:p>
    <w:p w14:paraId="1F364D6F" w14:textId="77777777" w:rsidR="00F960F4" w:rsidRDefault="00F960F4" w:rsidP="00D920D4">
      <w:pPr>
        <w:pStyle w:val="NoSpacing"/>
        <w:rPr>
          <w:b/>
        </w:rPr>
      </w:pPr>
    </w:p>
    <w:p w14:paraId="071664AE" w14:textId="493F8205" w:rsidR="00D920D4" w:rsidRPr="007132C2" w:rsidRDefault="001D116B" w:rsidP="00D920D4">
      <w:pPr>
        <w:pStyle w:val="NoSpacing"/>
        <w:rPr>
          <w:color w:val="9BBB59" w:themeColor="accent3"/>
        </w:rPr>
      </w:pPr>
      <w:r>
        <w:rPr>
          <w:b/>
        </w:rPr>
        <w:t>FOR EDUCATOR TO COMPLETE</w:t>
      </w:r>
    </w:p>
    <w:p w14:paraId="1657CE22" w14:textId="77777777" w:rsidR="008B34B1" w:rsidRDefault="008B34B1" w:rsidP="008B34B1">
      <w:pPr>
        <w:pStyle w:val="NoSpacing"/>
        <w:rPr>
          <w:color w:val="9BBB59" w:themeColor="accent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65"/>
      </w:tblGrid>
      <w:tr w:rsidR="00A067DF" w14:paraId="3FD3E3B9" w14:textId="77777777" w:rsidTr="00883D9E">
        <w:tc>
          <w:tcPr>
            <w:tcW w:w="3686" w:type="dxa"/>
          </w:tcPr>
          <w:p w14:paraId="4A4936BD" w14:textId="1505896F" w:rsidR="00A067DF" w:rsidRDefault="00A067DF" w:rsidP="008B34B1">
            <w:pPr>
              <w:pStyle w:val="NoSpacing"/>
              <w:rPr>
                <w:color w:val="9BBB59" w:themeColor="accent3"/>
              </w:rPr>
            </w:pPr>
            <w:r>
              <w:t>Child’s Final Timesheet Week</w:t>
            </w:r>
            <w:r w:rsidR="00883D9E">
              <w:t xml:space="preserve"> </w:t>
            </w:r>
            <w:r>
              <w:t>ending:</w:t>
            </w:r>
          </w:p>
        </w:tc>
        <w:tc>
          <w:tcPr>
            <w:tcW w:w="5665" w:type="dxa"/>
            <w:tcBorders>
              <w:bottom w:val="single" w:sz="2" w:space="0" w:color="auto"/>
            </w:tcBorders>
          </w:tcPr>
          <w:p w14:paraId="75C5C999" w14:textId="758F47A0" w:rsidR="00A067DF" w:rsidRPr="00F960F4" w:rsidRDefault="00A067DF" w:rsidP="008B34B1">
            <w:pPr>
              <w:pStyle w:val="NoSpacing"/>
            </w:pPr>
          </w:p>
        </w:tc>
      </w:tr>
    </w:tbl>
    <w:p w14:paraId="18CF29A4" w14:textId="77777777" w:rsidR="009345EB" w:rsidRPr="00883D9E" w:rsidRDefault="009345EB" w:rsidP="009345EB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7"/>
      </w:tblGrid>
      <w:tr w:rsidR="00A067DF" w14:paraId="48BBDCAE" w14:textId="77777777" w:rsidTr="00370859">
        <w:tc>
          <w:tcPr>
            <w:tcW w:w="3964" w:type="dxa"/>
          </w:tcPr>
          <w:p w14:paraId="1A8AF5BD" w14:textId="04609A76" w:rsidR="00A067DF" w:rsidRDefault="00A067DF" w:rsidP="009345EB">
            <w:pPr>
              <w:pStyle w:val="NoSpacing"/>
            </w:pPr>
            <w:r>
              <w:t>Child to be removed from Harmony from:</w:t>
            </w:r>
          </w:p>
        </w:tc>
        <w:tc>
          <w:tcPr>
            <w:tcW w:w="5387" w:type="dxa"/>
            <w:tcBorders>
              <w:bottom w:val="single" w:sz="2" w:space="0" w:color="auto"/>
            </w:tcBorders>
          </w:tcPr>
          <w:p w14:paraId="60020663" w14:textId="14BBBBBD" w:rsidR="00A067DF" w:rsidRDefault="00A067DF" w:rsidP="009345EB">
            <w:pPr>
              <w:pStyle w:val="NoSpacing"/>
            </w:pPr>
          </w:p>
        </w:tc>
      </w:tr>
    </w:tbl>
    <w:p w14:paraId="0665A05A" w14:textId="44257A39" w:rsidR="009345EB" w:rsidRPr="008B34B1" w:rsidRDefault="009345EB" w:rsidP="009345EB">
      <w:pPr>
        <w:pStyle w:val="NoSpacing"/>
        <w:rPr>
          <w:color w:val="D9D9D9" w:themeColor="background1" w:themeShade="D9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513"/>
      </w:tblGrid>
      <w:tr w:rsidR="00370859" w14:paraId="540B5821" w14:textId="77777777" w:rsidTr="00370859">
        <w:tc>
          <w:tcPr>
            <w:tcW w:w="1838" w:type="dxa"/>
          </w:tcPr>
          <w:p w14:paraId="2A176394" w14:textId="6B341F35" w:rsidR="00370859" w:rsidRDefault="00370859" w:rsidP="008B34B1">
            <w:pPr>
              <w:pStyle w:val="NoSpacing"/>
              <w:rPr>
                <w:bCs/>
              </w:rPr>
            </w:pPr>
            <w:r w:rsidRPr="008B34B1">
              <w:rPr>
                <w:bCs/>
              </w:rPr>
              <w:t>Educator</w:t>
            </w:r>
            <w:r w:rsidR="00883D9E">
              <w:rPr>
                <w:bCs/>
              </w:rPr>
              <w:t>’</w:t>
            </w:r>
            <w:r w:rsidRPr="008B34B1">
              <w:rPr>
                <w:bCs/>
              </w:rPr>
              <w:t>s Name</w:t>
            </w:r>
            <w:r>
              <w:rPr>
                <w:bCs/>
              </w:rPr>
              <w:t>:</w:t>
            </w:r>
          </w:p>
        </w:tc>
        <w:tc>
          <w:tcPr>
            <w:tcW w:w="7513" w:type="dxa"/>
            <w:tcBorders>
              <w:bottom w:val="single" w:sz="2" w:space="0" w:color="auto"/>
            </w:tcBorders>
          </w:tcPr>
          <w:p w14:paraId="5E53E880" w14:textId="74DDA1A6" w:rsidR="00370859" w:rsidRDefault="00370859" w:rsidP="008B34B1">
            <w:pPr>
              <w:pStyle w:val="NoSpacing"/>
              <w:rPr>
                <w:bCs/>
              </w:rPr>
            </w:pPr>
          </w:p>
        </w:tc>
      </w:tr>
    </w:tbl>
    <w:p w14:paraId="441D1418" w14:textId="77777777" w:rsidR="008B34B1" w:rsidRDefault="008B34B1" w:rsidP="00D920D4">
      <w:pPr>
        <w:pStyle w:val="NoSpacing"/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8"/>
      </w:tblGrid>
      <w:tr w:rsidR="00370859" w14:paraId="3ACAFAC7" w14:textId="77777777" w:rsidTr="00370859">
        <w:tc>
          <w:tcPr>
            <w:tcW w:w="3823" w:type="dxa"/>
          </w:tcPr>
          <w:p w14:paraId="4595F285" w14:textId="77777777" w:rsidR="00370859" w:rsidRDefault="00370859" w:rsidP="00D920D4">
            <w:pPr>
              <w:pStyle w:val="NoSpacing"/>
            </w:pPr>
          </w:p>
        </w:tc>
        <w:tc>
          <w:tcPr>
            <w:tcW w:w="5528" w:type="dxa"/>
          </w:tcPr>
          <w:p w14:paraId="2485C45D" w14:textId="77777777" w:rsidR="00370859" w:rsidRDefault="00370859" w:rsidP="00D920D4">
            <w:pPr>
              <w:pStyle w:val="NoSpacing"/>
            </w:pPr>
          </w:p>
        </w:tc>
      </w:tr>
    </w:tbl>
    <w:p w14:paraId="7030A37C" w14:textId="77777777" w:rsidR="00AD314B" w:rsidRDefault="00D920D4" w:rsidP="000310F8">
      <w:pPr>
        <w:pStyle w:val="NoSpacing"/>
        <w:rPr>
          <w:vertAlign w:val="superscript"/>
        </w:rPr>
      </w:pPr>
      <w:r>
        <w:rPr>
          <w:vertAlign w:val="superscript"/>
        </w:rPr>
        <w:t>Educator Signature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Date</w:t>
      </w:r>
    </w:p>
    <w:p w14:paraId="4A824094" w14:textId="246BD66E" w:rsidR="004C5958" w:rsidRDefault="004C5958" w:rsidP="00C24185">
      <w:pPr>
        <w:pStyle w:val="NoSpacing"/>
        <w:rPr>
          <w:rFonts w:cs="Calibri"/>
          <w:color w:val="76923C"/>
          <w:sz w:val="16"/>
          <w:szCs w:val="16"/>
          <w:lang w:val="en-US"/>
        </w:rPr>
      </w:pPr>
    </w:p>
    <w:p w14:paraId="7DB6A994" w14:textId="77777777" w:rsidR="00F960F4" w:rsidRDefault="00F960F4" w:rsidP="00C24185">
      <w:pPr>
        <w:pStyle w:val="NoSpacing"/>
        <w:rPr>
          <w:rFonts w:cs="Calibri"/>
          <w:color w:val="76923C"/>
          <w:sz w:val="16"/>
          <w:szCs w:val="16"/>
          <w:lang w:val="en-US"/>
        </w:rPr>
      </w:pPr>
    </w:p>
    <w:p w14:paraId="024F8BA3" w14:textId="77777777" w:rsidR="00F960F4" w:rsidRPr="00E05514" w:rsidRDefault="00F960F4" w:rsidP="00C24185">
      <w:pPr>
        <w:pStyle w:val="NoSpacing"/>
        <w:rPr>
          <w:rFonts w:cs="Calibri"/>
          <w:color w:val="76923C"/>
          <w:sz w:val="16"/>
          <w:szCs w:val="16"/>
          <w:lang w:val="en-US"/>
        </w:rPr>
      </w:pPr>
    </w:p>
    <w:p w14:paraId="01F4534C" w14:textId="77777777" w:rsidR="00C24185" w:rsidRPr="001D116B" w:rsidRDefault="00C24185" w:rsidP="00C24185">
      <w:pPr>
        <w:pStyle w:val="NoSpacing"/>
        <w:rPr>
          <w:b/>
          <w:bCs/>
        </w:rPr>
      </w:pPr>
      <w:r w:rsidRPr="001D116B">
        <w:rPr>
          <w:b/>
          <w:bCs/>
        </w:rPr>
        <w:t>OFFICE USE ONLY</w:t>
      </w:r>
      <w:r w:rsidRPr="001D116B">
        <w:rPr>
          <w:b/>
          <w:bCs/>
        </w:rPr>
        <w:tab/>
      </w:r>
    </w:p>
    <w:tbl>
      <w:tblPr>
        <w:tblStyle w:val="TableGrid"/>
        <w:tblpPr w:leftFromText="180" w:rightFromText="180" w:vertAnchor="text" w:horzAnchor="margin" w:tblpY="85"/>
        <w:tblW w:w="1048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8B34B1" w:rsidRPr="00E02041" w14:paraId="7433D557" w14:textId="77777777" w:rsidTr="00F960F4">
        <w:tc>
          <w:tcPr>
            <w:tcW w:w="2621" w:type="dxa"/>
          </w:tcPr>
          <w:p w14:paraId="152C42CF" w14:textId="77777777" w:rsidR="008B34B1" w:rsidRPr="00E02041" w:rsidRDefault="008B34B1" w:rsidP="008B34B1">
            <w:pPr>
              <w:pStyle w:val="NoSpacing"/>
              <w:rPr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621" w:type="dxa"/>
          </w:tcPr>
          <w:p w14:paraId="5E0BBB84" w14:textId="77777777" w:rsidR="008B34B1" w:rsidRPr="00E02041" w:rsidRDefault="008B34B1" w:rsidP="008B34B1">
            <w:pPr>
              <w:pStyle w:val="NoSpacing"/>
              <w:rPr>
                <w:color w:val="BFBFBF" w:themeColor="background1" w:themeShade="BF"/>
                <w:sz w:val="16"/>
                <w:szCs w:val="16"/>
              </w:rPr>
            </w:pPr>
            <w:r w:rsidRPr="00E02041">
              <w:rPr>
                <w:color w:val="BFBFBF" w:themeColor="background1" w:themeShade="BF"/>
                <w:sz w:val="16"/>
                <w:szCs w:val="16"/>
              </w:rPr>
              <w:t>Account at $0</w:t>
            </w:r>
          </w:p>
        </w:tc>
        <w:tc>
          <w:tcPr>
            <w:tcW w:w="2621" w:type="dxa"/>
          </w:tcPr>
          <w:p w14:paraId="0325B044" w14:textId="77777777" w:rsidR="008B34B1" w:rsidRPr="00E02041" w:rsidRDefault="008B34B1" w:rsidP="008B34B1">
            <w:pPr>
              <w:pStyle w:val="NoSpacing"/>
              <w:rPr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622" w:type="dxa"/>
          </w:tcPr>
          <w:p w14:paraId="57E7D71A" w14:textId="77777777" w:rsidR="008B34B1" w:rsidRPr="00E02041" w:rsidRDefault="008B34B1" w:rsidP="008B34B1">
            <w:pPr>
              <w:pStyle w:val="NoSpacing"/>
              <w:rPr>
                <w:color w:val="BFBFBF" w:themeColor="background1" w:themeShade="BF"/>
                <w:sz w:val="16"/>
                <w:szCs w:val="16"/>
              </w:rPr>
            </w:pPr>
            <w:r w:rsidRPr="00E02041">
              <w:rPr>
                <w:color w:val="BFBFBF" w:themeColor="background1" w:themeShade="BF"/>
                <w:sz w:val="16"/>
                <w:szCs w:val="16"/>
              </w:rPr>
              <w:t>Stop date booking</w:t>
            </w:r>
          </w:p>
        </w:tc>
      </w:tr>
      <w:tr w:rsidR="008B34B1" w:rsidRPr="00E02041" w14:paraId="3819FD3F" w14:textId="77777777" w:rsidTr="00F960F4">
        <w:tc>
          <w:tcPr>
            <w:tcW w:w="2621" w:type="dxa"/>
          </w:tcPr>
          <w:p w14:paraId="038C53BC" w14:textId="77777777" w:rsidR="008B34B1" w:rsidRPr="00E02041" w:rsidRDefault="008B34B1" w:rsidP="008B34B1">
            <w:pPr>
              <w:pStyle w:val="NoSpacing"/>
              <w:rPr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621" w:type="dxa"/>
          </w:tcPr>
          <w:p w14:paraId="397500C7" w14:textId="77777777" w:rsidR="008B34B1" w:rsidRPr="00E02041" w:rsidRDefault="008B34B1" w:rsidP="008B34B1">
            <w:pPr>
              <w:pStyle w:val="NoSpacing"/>
              <w:rPr>
                <w:color w:val="BFBFBF" w:themeColor="background1" w:themeShade="BF"/>
                <w:sz w:val="16"/>
                <w:szCs w:val="16"/>
              </w:rPr>
            </w:pPr>
            <w:r w:rsidRPr="00E02041">
              <w:rPr>
                <w:color w:val="BFBFBF" w:themeColor="background1" w:themeShade="BF"/>
                <w:sz w:val="16"/>
                <w:szCs w:val="16"/>
              </w:rPr>
              <w:t>Neg INV Harmony (QTY -1)</w:t>
            </w:r>
          </w:p>
        </w:tc>
        <w:tc>
          <w:tcPr>
            <w:tcW w:w="2621" w:type="dxa"/>
          </w:tcPr>
          <w:p w14:paraId="58ABB5F2" w14:textId="77777777" w:rsidR="008B34B1" w:rsidRPr="00E02041" w:rsidRDefault="008B34B1" w:rsidP="008B34B1">
            <w:pPr>
              <w:pStyle w:val="NoSpacing"/>
              <w:rPr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622" w:type="dxa"/>
          </w:tcPr>
          <w:p w14:paraId="4E6FF515" w14:textId="77777777" w:rsidR="008B34B1" w:rsidRPr="00E02041" w:rsidRDefault="008B34B1" w:rsidP="008B34B1">
            <w:pPr>
              <w:pStyle w:val="NoSpacing"/>
              <w:rPr>
                <w:color w:val="BFBFBF" w:themeColor="background1" w:themeShade="BF"/>
                <w:sz w:val="16"/>
                <w:szCs w:val="16"/>
              </w:rPr>
            </w:pPr>
            <w:r w:rsidRPr="00E02041">
              <w:rPr>
                <w:color w:val="BFBFBF" w:themeColor="background1" w:themeShade="BF"/>
                <w:sz w:val="16"/>
                <w:szCs w:val="16"/>
              </w:rPr>
              <w:t xml:space="preserve">Cease enrolment </w:t>
            </w:r>
          </w:p>
        </w:tc>
      </w:tr>
      <w:tr w:rsidR="008B34B1" w:rsidRPr="00E02041" w14:paraId="06294720" w14:textId="77777777" w:rsidTr="00F960F4">
        <w:tc>
          <w:tcPr>
            <w:tcW w:w="2621" w:type="dxa"/>
          </w:tcPr>
          <w:p w14:paraId="581532D3" w14:textId="77777777" w:rsidR="008B34B1" w:rsidRPr="00E02041" w:rsidRDefault="008B34B1" w:rsidP="008B34B1">
            <w:pPr>
              <w:pStyle w:val="NoSpacing"/>
              <w:rPr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621" w:type="dxa"/>
          </w:tcPr>
          <w:p w14:paraId="404BB9CB" w14:textId="77777777" w:rsidR="008B34B1" w:rsidRPr="00E02041" w:rsidRDefault="008B34B1" w:rsidP="008B34B1">
            <w:pPr>
              <w:pStyle w:val="NoSpacing"/>
              <w:rPr>
                <w:color w:val="BFBFBF" w:themeColor="background1" w:themeShade="BF"/>
                <w:sz w:val="16"/>
                <w:szCs w:val="16"/>
              </w:rPr>
            </w:pPr>
            <w:r w:rsidRPr="00E02041">
              <w:rPr>
                <w:color w:val="BFBFBF" w:themeColor="background1" w:themeShade="BF"/>
                <w:sz w:val="16"/>
                <w:szCs w:val="16"/>
              </w:rPr>
              <w:t>Refund Harmony</w:t>
            </w:r>
          </w:p>
        </w:tc>
        <w:tc>
          <w:tcPr>
            <w:tcW w:w="2621" w:type="dxa"/>
          </w:tcPr>
          <w:p w14:paraId="3423853A" w14:textId="77777777" w:rsidR="008B34B1" w:rsidRPr="00E02041" w:rsidRDefault="008B34B1" w:rsidP="008B34B1">
            <w:pPr>
              <w:pStyle w:val="NoSpacing"/>
              <w:rPr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622" w:type="dxa"/>
          </w:tcPr>
          <w:p w14:paraId="51BACBCD" w14:textId="77777777" w:rsidR="008B34B1" w:rsidRPr="00E02041" w:rsidRDefault="008B34B1" w:rsidP="008B34B1">
            <w:pPr>
              <w:pStyle w:val="NoSpacing"/>
              <w:rPr>
                <w:color w:val="BFBFBF" w:themeColor="background1" w:themeShade="BF"/>
                <w:sz w:val="16"/>
                <w:szCs w:val="16"/>
              </w:rPr>
            </w:pPr>
            <w:r w:rsidRPr="00E02041">
              <w:rPr>
                <w:color w:val="BFBFBF" w:themeColor="background1" w:themeShade="BF"/>
                <w:sz w:val="16"/>
                <w:szCs w:val="16"/>
              </w:rPr>
              <w:t>Inactivate child</w:t>
            </w:r>
          </w:p>
        </w:tc>
      </w:tr>
      <w:tr w:rsidR="008B34B1" w:rsidRPr="00E02041" w14:paraId="75A5DAAE" w14:textId="77777777" w:rsidTr="00F960F4">
        <w:tc>
          <w:tcPr>
            <w:tcW w:w="2621" w:type="dxa"/>
          </w:tcPr>
          <w:p w14:paraId="789A4D52" w14:textId="77777777" w:rsidR="008B34B1" w:rsidRPr="00E02041" w:rsidRDefault="008B34B1" w:rsidP="008B34B1">
            <w:pPr>
              <w:pStyle w:val="NoSpacing"/>
              <w:rPr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621" w:type="dxa"/>
          </w:tcPr>
          <w:p w14:paraId="5295338E" w14:textId="77777777" w:rsidR="008B34B1" w:rsidRPr="00E02041" w:rsidRDefault="008B34B1" w:rsidP="008B34B1">
            <w:pPr>
              <w:pStyle w:val="NoSpacing"/>
              <w:rPr>
                <w:color w:val="BFBFBF" w:themeColor="background1" w:themeShade="BF"/>
                <w:sz w:val="16"/>
                <w:szCs w:val="16"/>
              </w:rPr>
            </w:pPr>
            <w:r w:rsidRPr="00E02041">
              <w:rPr>
                <w:color w:val="BFBFBF" w:themeColor="background1" w:themeShade="BF"/>
                <w:sz w:val="16"/>
                <w:szCs w:val="16"/>
              </w:rPr>
              <w:t>Bank Refund</w:t>
            </w:r>
          </w:p>
        </w:tc>
        <w:tc>
          <w:tcPr>
            <w:tcW w:w="2621" w:type="dxa"/>
          </w:tcPr>
          <w:p w14:paraId="40E7B6A9" w14:textId="77777777" w:rsidR="008B34B1" w:rsidRPr="00E02041" w:rsidRDefault="008B34B1" w:rsidP="008B34B1">
            <w:pPr>
              <w:pStyle w:val="NoSpacing"/>
              <w:rPr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622" w:type="dxa"/>
          </w:tcPr>
          <w:p w14:paraId="145756B3" w14:textId="77777777" w:rsidR="008B34B1" w:rsidRPr="00E02041" w:rsidRDefault="008B34B1" w:rsidP="008B34B1">
            <w:pPr>
              <w:pStyle w:val="NoSpacing"/>
              <w:rPr>
                <w:color w:val="BFBFBF" w:themeColor="background1" w:themeShade="BF"/>
                <w:sz w:val="16"/>
                <w:szCs w:val="16"/>
              </w:rPr>
            </w:pPr>
            <w:r w:rsidRPr="00E02041">
              <w:rPr>
                <w:color w:val="BFBFBF" w:themeColor="background1" w:themeShade="BF"/>
                <w:sz w:val="16"/>
                <w:szCs w:val="16"/>
              </w:rPr>
              <w:t>Inactivate Parent</w:t>
            </w:r>
          </w:p>
        </w:tc>
      </w:tr>
      <w:tr w:rsidR="008B34B1" w:rsidRPr="00E02041" w14:paraId="7FEC032E" w14:textId="77777777" w:rsidTr="00F960F4">
        <w:tc>
          <w:tcPr>
            <w:tcW w:w="2621" w:type="dxa"/>
          </w:tcPr>
          <w:p w14:paraId="76C33440" w14:textId="77777777" w:rsidR="008B34B1" w:rsidRPr="00E02041" w:rsidRDefault="008B34B1" w:rsidP="008B34B1">
            <w:pPr>
              <w:pStyle w:val="NoSpacing"/>
              <w:rPr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621" w:type="dxa"/>
          </w:tcPr>
          <w:p w14:paraId="39B882F2" w14:textId="77777777" w:rsidR="008B34B1" w:rsidRPr="00E02041" w:rsidRDefault="008B34B1" w:rsidP="008B34B1">
            <w:pPr>
              <w:pStyle w:val="NoSpacing"/>
              <w:rPr>
                <w:color w:val="BFBFBF" w:themeColor="background1" w:themeShade="BF"/>
                <w:sz w:val="16"/>
                <w:szCs w:val="16"/>
              </w:rPr>
            </w:pPr>
            <w:r w:rsidRPr="00E02041">
              <w:rPr>
                <w:color w:val="BFBFBF" w:themeColor="background1" w:themeShade="BF"/>
                <w:sz w:val="16"/>
                <w:szCs w:val="16"/>
              </w:rPr>
              <w:t>HF SS Repaid</w:t>
            </w:r>
          </w:p>
        </w:tc>
        <w:tc>
          <w:tcPr>
            <w:tcW w:w="2621" w:type="dxa"/>
          </w:tcPr>
          <w:p w14:paraId="768455F4" w14:textId="77777777" w:rsidR="008B34B1" w:rsidRPr="00E02041" w:rsidRDefault="008B34B1" w:rsidP="008B34B1">
            <w:pPr>
              <w:pStyle w:val="NoSpacing"/>
              <w:rPr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622" w:type="dxa"/>
          </w:tcPr>
          <w:p w14:paraId="4DE25BE3" w14:textId="77777777" w:rsidR="008B34B1" w:rsidRPr="00E02041" w:rsidRDefault="008B34B1" w:rsidP="008B34B1">
            <w:pPr>
              <w:pStyle w:val="NoSpacing"/>
              <w:rPr>
                <w:color w:val="BFBFBF" w:themeColor="background1" w:themeShade="BF"/>
                <w:sz w:val="16"/>
                <w:szCs w:val="16"/>
              </w:rPr>
            </w:pPr>
            <w:r w:rsidRPr="00E02041">
              <w:rPr>
                <w:color w:val="BFBFBF" w:themeColor="background1" w:themeShade="BF"/>
                <w:sz w:val="16"/>
                <w:szCs w:val="16"/>
              </w:rPr>
              <w:t>Remove FDSee</w:t>
            </w:r>
          </w:p>
        </w:tc>
      </w:tr>
    </w:tbl>
    <w:p w14:paraId="4FC73D57" w14:textId="54D83D8C" w:rsidR="00EB4374" w:rsidRDefault="00EB4374" w:rsidP="00A44F04">
      <w:pPr>
        <w:pStyle w:val="NoSpacing"/>
      </w:pPr>
    </w:p>
    <w:p w14:paraId="29890913" w14:textId="54674D4A" w:rsidR="00EB4374" w:rsidRPr="00EB4374" w:rsidRDefault="00D3260F" w:rsidP="00D3260F">
      <w:pPr>
        <w:tabs>
          <w:tab w:val="left" w:pos="7635"/>
        </w:tabs>
      </w:pPr>
      <w:r>
        <w:tab/>
      </w:r>
    </w:p>
    <w:sectPr w:rsidR="00EB4374" w:rsidRPr="00EB4374" w:rsidSect="00833A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8F6A0" w14:textId="77777777" w:rsidR="00CA1313" w:rsidRDefault="00CA1313" w:rsidP="00833A85">
      <w:pPr>
        <w:spacing w:after="0" w:line="240" w:lineRule="auto"/>
      </w:pPr>
      <w:r>
        <w:separator/>
      </w:r>
    </w:p>
  </w:endnote>
  <w:endnote w:type="continuationSeparator" w:id="0">
    <w:p w14:paraId="6B7F3EF7" w14:textId="77777777" w:rsidR="00CA1313" w:rsidRDefault="00CA1313" w:rsidP="0083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0B720" w14:textId="77777777" w:rsidR="00D3260F" w:rsidRDefault="00D326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85" w:type="dxa"/>
      <w:tblInd w:w="-5" w:type="dxa"/>
      <w:tblLook w:val="04A0" w:firstRow="1" w:lastRow="0" w:firstColumn="1" w:lastColumn="0" w:noHBand="0" w:noVBand="1"/>
    </w:tblPr>
    <w:tblGrid>
      <w:gridCol w:w="6096"/>
      <w:gridCol w:w="2551"/>
      <w:gridCol w:w="851"/>
      <w:gridCol w:w="987"/>
    </w:tblGrid>
    <w:tr w:rsidR="00833A85" w:rsidRPr="005B25D8" w14:paraId="697664AF" w14:textId="77777777" w:rsidTr="003445DD">
      <w:tc>
        <w:tcPr>
          <w:tcW w:w="60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963B764" w14:textId="77777777" w:rsidR="00833A85" w:rsidRPr="005B25D8" w:rsidRDefault="00833A85" w:rsidP="003445DD">
          <w:pPr>
            <w:pStyle w:val="Footer"/>
            <w:rPr>
              <w:sz w:val="16"/>
              <w:szCs w:val="16"/>
            </w:rPr>
          </w:pPr>
          <w:r w:rsidRPr="005B25D8">
            <w:rPr>
              <w:sz w:val="16"/>
              <w:szCs w:val="16"/>
            </w:rPr>
            <w:t xml:space="preserve">Document No: NA-FRM- </w:t>
          </w:r>
          <w:r w:rsidR="00CE1B0D" w:rsidRPr="005B25D8">
            <w:rPr>
              <w:sz w:val="16"/>
              <w:szCs w:val="16"/>
            </w:rPr>
            <w:t>001</w:t>
          </w:r>
          <w:r w:rsidR="00CE1B0D">
            <w:rPr>
              <w:sz w:val="16"/>
              <w:szCs w:val="16"/>
            </w:rPr>
            <w:t>6</w:t>
          </w:r>
          <w:r w:rsidR="00CE1B0D" w:rsidRPr="005B25D8">
            <w:rPr>
              <w:sz w:val="16"/>
              <w:szCs w:val="16"/>
            </w:rPr>
            <w:t xml:space="preserve"> Cancellation</w:t>
          </w:r>
          <w:r>
            <w:rPr>
              <w:sz w:val="16"/>
              <w:szCs w:val="16"/>
            </w:rPr>
            <w:t xml:space="preserve"> of Care 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17F5B35" w14:textId="1E95A7EB" w:rsidR="00833A85" w:rsidRPr="005B25D8" w:rsidRDefault="00833A85" w:rsidP="005E107F">
          <w:pPr>
            <w:rPr>
              <w:sz w:val="16"/>
              <w:szCs w:val="16"/>
            </w:rPr>
          </w:pPr>
          <w:r w:rsidRPr="005B25D8">
            <w:rPr>
              <w:sz w:val="16"/>
              <w:szCs w:val="16"/>
            </w:rPr>
            <w:t xml:space="preserve"> Review</w:t>
          </w:r>
          <w:r w:rsidR="00D3260F">
            <w:rPr>
              <w:sz w:val="16"/>
              <w:szCs w:val="16"/>
            </w:rPr>
            <w:t>: May 2026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DADEF6" w14:textId="77777777" w:rsidR="00833A85" w:rsidRPr="005B25D8" w:rsidRDefault="00833A85" w:rsidP="005E107F">
          <w:pPr>
            <w:rPr>
              <w:sz w:val="16"/>
              <w:szCs w:val="16"/>
            </w:rPr>
          </w:pPr>
          <w:r w:rsidRPr="005B25D8">
            <w:rPr>
              <w:sz w:val="16"/>
              <w:szCs w:val="16"/>
            </w:rPr>
            <w:t>Version</w:t>
          </w:r>
          <w:r w:rsidR="003E0864">
            <w:rPr>
              <w:sz w:val="16"/>
              <w:szCs w:val="16"/>
            </w:rPr>
            <w:t>:</w:t>
          </w:r>
          <w:r w:rsidR="00EB4374">
            <w:rPr>
              <w:sz w:val="16"/>
              <w:szCs w:val="16"/>
            </w:rPr>
            <w:t>8</w:t>
          </w:r>
        </w:p>
      </w:tc>
      <w:tc>
        <w:tcPr>
          <w:tcW w:w="9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0A873FC" w14:textId="77777777" w:rsidR="00833A85" w:rsidRPr="005B25D8" w:rsidRDefault="00833A85" w:rsidP="00A53971">
          <w:pPr>
            <w:jc w:val="right"/>
            <w:rPr>
              <w:sz w:val="16"/>
              <w:szCs w:val="16"/>
            </w:rPr>
          </w:pPr>
          <w:r w:rsidRPr="005B25D8">
            <w:rPr>
              <w:sz w:val="16"/>
              <w:szCs w:val="16"/>
            </w:rPr>
            <w:t xml:space="preserve">Page </w:t>
          </w:r>
          <w:r w:rsidRPr="005B25D8">
            <w:rPr>
              <w:b/>
              <w:bCs/>
              <w:sz w:val="16"/>
              <w:szCs w:val="16"/>
            </w:rPr>
            <w:fldChar w:fldCharType="begin"/>
          </w:r>
          <w:r w:rsidRPr="005B25D8">
            <w:rPr>
              <w:b/>
              <w:bCs/>
              <w:sz w:val="16"/>
              <w:szCs w:val="16"/>
            </w:rPr>
            <w:instrText xml:space="preserve"> PAGE </w:instrText>
          </w:r>
          <w:r w:rsidRPr="005B25D8">
            <w:rPr>
              <w:b/>
              <w:bCs/>
              <w:sz w:val="16"/>
              <w:szCs w:val="16"/>
            </w:rPr>
            <w:fldChar w:fldCharType="separate"/>
          </w:r>
          <w:r w:rsidR="00A679B3">
            <w:rPr>
              <w:b/>
              <w:bCs/>
              <w:noProof/>
              <w:sz w:val="16"/>
              <w:szCs w:val="16"/>
            </w:rPr>
            <w:t>1</w:t>
          </w:r>
          <w:r w:rsidRPr="005B25D8">
            <w:rPr>
              <w:b/>
              <w:bCs/>
              <w:sz w:val="16"/>
              <w:szCs w:val="16"/>
            </w:rPr>
            <w:fldChar w:fldCharType="end"/>
          </w:r>
          <w:r w:rsidRPr="005B25D8">
            <w:rPr>
              <w:sz w:val="16"/>
              <w:szCs w:val="16"/>
            </w:rPr>
            <w:t xml:space="preserve"> of </w:t>
          </w:r>
          <w:r w:rsidRPr="005B25D8">
            <w:rPr>
              <w:b/>
              <w:bCs/>
              <w:sz w:val="16"/>
              <w:szCs w:val="16"/>
            </w:rPr>
            <w:fldChar w:fldCharType="begin"/>
          </w:r>
          <w:r w:rsidRPr="005B25D8">
            <w:rPr>
              <w:b/>
              <w:bCs/>
              <w:sz w:val="16"/>
              <w:szCs w:val="16"/>
            </w:rPr>
            <w:instrText xml:space="preserve"> NUMPAGES  </w:instrText>
          </w:r>
          <w:r w:rsidRPr="005B25D8">
            <w:rPr>
              <w:b/>
              <w:bCs/>
              <w:sz w:val="16"/>
              <w:szCs w:val="16"/>
            </w:rPr>
            <w:fldChar w:fldCharType="separate"/>
          </w:r>
          <w:r w:rsidR="00A679B3">
            <w:rPr>
              <w:b/>
              <w:bCs/>
              <w:noProof/>
              <w:sz w:val="16"/>
              <w:szCs w:val="16"/>
            </w:rPr>
            <w:t>1</w:t>
          </w:r>
          <w:r w:rsidRPr="005B25D8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7E017B1E" w14:textId="77777777" w:rsidR="00833A85" w:rsidRDefault="00833A85" w:rsidP="003445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EA08" w14:textId="77777777" w:rsidR="00D3260F" w:rsidRDefault="00D326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59AA6" w14:textId="77777777" w:rsidR="00CA1313" w:rsidRDefault="00CA1313" w:rsidP="00833A85">
      <w:pPr>
        <w:spacing w:after="0" w:line="240" w:lineRule="auto"/>
      </w:pPr>
      <w:r>
        <w:separator/>
      </w:r>
    </w:p>
  </w:footnote>
  <w:footnote w:type="continuationSeparator" w:id="0">
    <w:p w14:paraId="55770AE3" w14:textId="77777777" w:rsidR="00CA1313" w:rsidRDefault="00CA1313" w:rsidP="0083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3C535" w14:textId="77777777" w:rsidR="00D3260F" w:rsidRDefault="00D326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041"/>
      <w:gridCol w:w="6181"/>
      <w:gridCol w:w="2268"/>
    </w:tblGrid>
    <w:tr w:rsidR="00B717F3" w14:paraId="73A22D0F" w14:textId="77777777" w:rsidTr="00B717F3">
      <w:trPr>
        <w:cantSplit/>
        <w:trHeight w:val="1814"/>
      </w:trPr>
      <w:tc>
        <w:tcPr>
          <w:tcW w:w="2041" w:type="dxa"/>
        </w:tcPr>
        <w:p w14:paraId="00F3CDD7" w14:textId="77777777" w:rsidR="00B717F3" w:rsidRPr="002D2532" w:rsidRDefault="00B717F3" w:rsidP="00B717F3">
          <w:pPr>
            <w:pStyle w:val="Header"/>
            <w:jc w:val="center"/>
            <w:rPr>
              <w:rFonts w:ascii="Gill Sans MT" w:hAnsi="Gill Sans MT" w:cs="Tahoma"/>
              <w:b/>
              <w:noProof/>
              <w:color w:val="669900"/>
              <w:sz w:val="36"/>
              <w:szCs w:val="36"/>
            </w:rPr>
          </w:pPr>
          <w:r w:rsidRPr="00820972">
            <w:rPr>
              <w:rFonts w:ascii="Gill Sans MT" w:hAnsi="Gill Sans MT" w:cs="Tahoma"/>
              <w:b/>
              <w:noProof/>
              <w:color w:val="669900"/>
              <w:sz w:val="36"/>
              <w:szCs w:val="36"/>
              <w:lang w:eastAsia="en-AU"/>
            </w:rPr>
            <w:drawing>
              <wp:anchor distT="0" distB="0" distL="114300" distR="114300" simplePos="0" relativeHeight="251660288" behindDoc="0" locked="0" layoutInCell="1" allowOverlap="1" wp14:anchorId="5E56EB2B" wp14:editId="17089BF3">
                <wp:simplePos x="0" y="0"/>
                <wp:positionH relativeFrom="column">
                  <wp:posOffset>220345</wp:posOffset>
                </wp:positionH>
                <wp:positionV relativeFrom="paragraph">
                  <wp:posOffset>154305</wp:posOffset>
                </wp:positionV>
                <wp:extent cx="714375" cy="895350"/>
                <wp:effectExtent l="19050" t="0" r="9525" b="0"/>
                <wp:wrapNone/>
                <wp:docPr id="865170148" name="Picture 865170148" descr="Nature Alliance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ture Alliance Logo.jpg"/>
                        <pic:cNvPicPr/>
                      </pic:nvPicPr>
                      <pic:blipFill>
                        <a:blip r:embed="rId1" cstate="print"/>
                        <a:srcRect b="1058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81" w:type="dxa"/>
          <w:vAlign w:val="center"/>
        </w:tcPr>
        <w:p w14:paraId="242C6D33" w14:textId="77777777" w:rsidR="00B717F3" w:rsidRPr="009F1CE6" w:rsidRDefault="00B717F3" w:rsidP="00B717F3">
          <w:pPr>
            <w:pStyle w:val="Header"/>
            <w:jc w:val="center"/>
            <w:rPr>
              <w:rFonts w:ascii="Gill Sans MT" w:hAnsi="Gill Sans MT" w:cs="Tahoma"/>
              <w:noProof/>
              <w:color w:val="669900"/>
              <w:sz w:val="36"/>
              <w:szCs w:val="36"/>
            </w:rPr>
          </w:pPr>
          <w:r w:rsidRPr="009F1CE6">
            <w:rPr>
              <w:rFonts w:ascii="Gill Sans MT" w:hAnsi="Gill Sans MT" w:cs="Tahoma"/>
              <w:noProof/>
              <w:color w:val="669900"/>
              <w:sz w:val="36"/>
              <w:szCs w:val="36"/>
            </w:rPr>
            <w:t>Nature Alliance Family Day Care Service</w:t>
          </w:r>
        </w:p>
        <w:p w14:paraId="57660AEE" w14:textId="77777777" w:rsidR="00B717F3" w:rsidRPr="00237887" w:rsidRDefault="00B717F3" w:rsidP="00B717F3">
          <w:pPr>
            <w:pStyle w:val="Header"/>
            <w:jc w:val="center"/>
            <w:rPr>
              <w:rFonts w:cs="Arial"/>
              <w:b/>
              <w:i/>
              <w:sz w:val="20"/>
            </w:rPr>
          </w:pPr>
          <w:r>
            <w:rPr>
              <w:rFonts w:cs="Arial"/>
              <w:b/>
              <w:noProof/>
            </w:rPr>
            <w:t>Cancellation of Care</w:t>
          </w:r>
        </w:p>
      </w:tc>
      <w:tc>
        <w:tcPr>
          <w:tcW w:w="2268" w:type="dxa"/>
        </w:tcPr>
        <w:p w14:paraId="00BE23CB" w14:textId="77777777" w:rsidR="00B717F3" w:rsidRDefault="00B717F3" w:rsidP="00B717F3">
          <w:pPr>
            <w:pStyle w:val="Header"/>
            <w:jc w:val="center"/>
            <w:rPr>
              <w:rFonts w:ascii="Gill Sans MT" w:hAnsi="Gill Sans MT" w:cs="Tahoma"/>
              <w:b/>
              <w:noProof/>
              <w:color w:val="669900"/>
              <w:sz w:val="36"/>
              <w:szCs w:val="36"/>
            </w:rPr>
          </w:pPr>
          <w:r>
            <w:rPr>
              <w:rFonts w:ascii="Gill Sans MT" w:hAnsi="Gill Sans MT" w:cs="Tahoma"/>
              <w:b/>
              <w:noProof/>
              <w:color w:val="669900"/>
              <w:sz w:val="36"/>
              <w:szCs w:val="36"/>
              <w:lang w:eastAsia="en-AU"/>
            </w:rPr>
            <w:drawing>
              <wp:anchor distT="0" distB="0" distL="114300" distR="114300" simplePos="0" relativeHeight="251659264" behindDoc="0" locked="0" layoutInCell="1" allowOverlap="1" wp14:anchorId="63E0216E" wp14:editId="286F6589">
                <wp:simplePos x="0" y="0"/>
                <wp:positionH relativeFrom="column">
                  <wp:posOffset>-3810</wp:posOffset>
                </wp:positionH>
                <wp:positionV relativeFrom="paragraph">
                  <wp:posOffset>143510</wp:posOffset>
                </wp:positionV>
                <wp:extent cx="1158875" cy="895350"/>
                <wp:effectExtent l="19050" t="0" r="3175" b="0"/>
                <wp:wrapNone/>
                <wp:docPr id="1189250072" name="Picture 0" descr="FDCA 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DCA Logo.gif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8875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196FDDF1" w14:textId="77777777" w:rsidR="00B717F3" w:rsidRPr="00820972" w:rsidRDefault="00B717F3" w:rsidP="00B717F3">
          <w:pPr>
            <w:jc w:val="center"/>
          </w:pPr>
        </w:p>
      </w:tc>
    </w:tr>
  </w:tbl>
  <w:p w14:paraId="2FA77ADE" w14:textId="77777777" w:rsidR="00B717F3" w:rsidRDefault="00B717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57A5" w14:textId="77777777" w:rsidR="00D3260F" w:rsidRDefault="00D326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6A"/>
    <w:rsid w:val="000310F8"/>
    <w:rsid w:val="00086023"/>
    <w:rsid w:val="00095312"/>
    <w:rsid w:val="00142FB6"/>
    <w:rsid w:val="001D116B"/>
    <w:rsid w:val="001E2D64"/>
    <w:rsid w:val="002400F3"/>
    <w:rsid w:val="0026361D"/>
    <w:rsid w:val="00294770"/>
    <w:rsid w:val="00295428"/>
    <w:rsid w:val="0030095A"/>
    <w:rsid w:val="00310A28"/>
    <w:rsid w:val="00323781"/>
    <w:rsid w:val="003445DD"/>
    <w:rsid w:val="0036002C"/>
    <w:rsid w:val="00367FB9"/>
    <w:rsid w:val="00370859"/>
    <w:rsid w:val="003E0864"/>
    <w:rsid w:val="00435F2E"/>
    <w:rsid w:val="0044134E"/>
    <w:rsid w:val="004A5BEB"/>
    <w:rsid w:val="004B0D46"/>
    <w:rsid w:val="004B616A"/>
    <w:rsid w:val="004C0C37"/>
    <w:rsid w:val="004C5958"/>
    <w:rsid w:val="004F3DB4"/>
    <w:rsid w:val="00526141"/>
    <w:rsid w:val="00577FB9"/>
    <w:rsid w:val="005B2A60"/>
    <w:rsid w:val="005E08B8"/>
    <w:rsid w:val="005E107F"/>
    <w:rsid w:val="006135D0"/>
    <w:rsid w:val="006C1AB0"/>
    <w:rsid w:val="006F2E23"/>
    <w:rsid w:val="006F688F"/>
    <w:rsid w:val="00722294"/>
    <w:rsid w:val="00757D55"/>
    <w:rsid w:val="00772BD0"/>
    <w:rsid w:val="007D4C84"/>
    <w:rsid w:val="0081547F"/>
    <w:rsid w:val="00833A85"/>
    <w:rsid w:val="00883D9E"/>
    <w:rsid w:val="008B34B1"/>
    <w:rsid w:val="008D212A"/>
    <w:rsid w:val="008E59E3"/>
    <w:rsid w:val="009252E9"/>
    <w:rsid w:val="00926210"/>
    <w:rsid w:val="009345EB"/>
    <w:rsid w:val="00937B81"/>
    <w:rsid w:val="0098559C"/>
    <w:rsid w:val="0098795C"/>
    <w:rsid w:val="009C7962"/>
    <w:rsid w:val="00A067DF"/>
    <w:rsid w:val="00A44F04"/>
    <w:rsid w:val="00A679B3"/>
    <w:rsid w:val="00AD314B"/>
    <w:rsid w:val="00B1337E"/>
    <w:rsid w:val="00B63058"/>
    <w:rsid w:val="00B717F3"/>
    <w:rsid w:val="00B83D43"/>
    <w:rsid w:val="00BC2D95"/>
    <w:rsid w:val="00C24185"/>
    <w:rsid w:val="00CA1313"/>
    <w:rsid w:val="00CE1B0D"/>
    <w:rsid w:val="00D3260F"/>
    <w:rsid w:val="00D62063"/>
    <w:rsid w:val="00D920D4"/>
    <w:rsid w:val="00E00E12"/>
    <w:rsid w:val="00E02041"/>
    <w:rsid w:val="00E05514"/>
    <w:rsid w:val="00E875C8"/>
    <w:rsid w:val="00EA7A45"/>
    <w:rsid w:val="00EB4374"/>
    <w:rsid w:val="00F76E89"/>
    <w:rsid w:val="00F9609E"/>
    <w:rsid w:val="00F9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90E2C"/>
  <w15:docId w15:val="{73E7E8D2-462D-4631-AAC4-D295DAFD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A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A85"/>
  </w:style>
  <w:style w:type="paragraph" w:styleId="Footer">
    <w:name w:val="footer"/>
    <w:basedOn w:val="Normal"/>
    <w:link w:val="FooterChar"/>
    <w:uiPriority w:val="99"/>
    <w:unhideWhenUsed/>
    <w:rsid w:val="00833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A85"/>
  </w:style>
  <w:style w:type="table" w:styleId="TableGrid">
    <w:name w:val="Table Grid"/>
    <w:basedOn w:val="TableNormal"/>
    <w:uiPriority w:val="59"/>
    <w:rsid w:val="0083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3A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7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0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\Desktop\NA-FRM-0016%20Cancellation%20of%20Care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D3BF3AE57E0448090BD8EAE994925" ma:contentTypeVersion="1" ma:contentTypeDescription="Create a new document." ma:contentTypeScope="" ma:versionID="b4dafdda7727ae180850bfb857ab96a1">
  <xsd:schema xmlns:xsd="http://www.w3.org/2001/XMLSchema" xmlns:xs="http://www.w3.org/2001/XMLSchema" xmlns:p="http://schemas.microsoft.com/office/2006/metadata/properties" xmlns:ns3="112abce9-07cd-4a16-b6a3-6180c363e410" targetNamespace="http://schemas.microsoft.com/office/2006/metadata/properties" ma:root="true" ma:fieldsID="b92e20b0c56ad45d76bf629d9f72764b" ns3:_="">
    <xsd:import namespace="112abce9-07cd-4a16-b6a3-6180c363e41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abce9-07cd-4a16-b6a3-6180c363e4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CDEC5F-CF43-45BA-B889-DC14FABCA9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B4376F-41B9-49DE-97FA-32ED24008C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519C3A-9403-4069-B46E-FC7F4812D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abce9-07cd-4a16-b6a3-6180c363e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NA-FRM-0016 Cancellation of Care </Template>
  <TotalTime>50</TotalTime>
  <Pages>1</Pages>
  <Words>119</Words>
  <Characters>624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jo georgiou</cp:lastModifiedBy>
  <cp:revision>5</cp:revision>
  <cp:lastPrinted>2026-05-19T08:00:00Z</cp:lastPrinted>
  <dcterms:created xsi:type="dcterms:W3CDTF">2026-05-27T02:32:00Z</dcterms:created>
  <dcterms:modified xsi:type="dcterms:W3CDTF">2026-05-27T07:05:00Z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0x0101001ADD3BF3AE57E0448090BD8EAE994925</vt:lpwstr>
  </property>
  <property fmtid="{D5CDD505-2E9C-101B-9397-08002B2CF9AE}" pid="3" name="IsMyDocuments">
    <vt:bool>true</vt:bool>
  </property>
</Properties>
</file>